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80" w:type="pct"/>
        <w:tblLayout w:type="fixed"/>
        <w:tblLook w:val="0600" w:firstRow="0" w:lastRow="0" w:firstColumn="0" w:lastColumn="0" w:noHBand="1" w:noVBand="1"/>
        <w:tblCaption w:val="Layout table"/>
      </w:tblPr>
      <w:tblGrid>
        <w:gridCol w:w="4963"/>
        <w:gridCol w:w="1176"/>
        <w:gridCol w:w="4509"/>
        <w:gridCol w:w="430"/>
        <w:gridCol w:w="4586"/>
      </w:tblGrid>
      <w:tr w:rsidR="008A67F7" w14:paraId="2099A7C1" w14:textId="77777777" w:rsidTr="00483A5A">
        <w:trPr>
          <w:trHeight w:val="6768"/>
        </w:trPr>
        <w:tc>
          <w:tcPr>
            <w:tcW w:w="1584" w:type="pct"/>
          </w:tcPr>
          <w:p w14:paraId="23A03787" w14:textId="25B4D6BD" w:rsidR="00884888" w:rsidRPr="00640655" w:rsidRDefault="00483A5A" w:rsidP="00884888">
            <w:pPr>
              <w:pStyle w:val="Titre1"/>
            </w:pPr>
            <w:r>
              <w:t>Hey Student</w:t>
            </w:r>
          </w:p>
          <w:p w14:paraId="547EEA44" w14:textId="6047C6C8" w:rsidR="00884888" w:rsidRPr="00640655" w:rsidRDefault="00483A5A" w:rsidP="00884888">
            <w:r>
              <w:t>We have created your IAM account on the AWS system</w:t>
            </w:r>
          </w:p>
          <w:p w14:paraId="19088C62" w14:textId="77777777" w:rsidR="00483A5A" w:rsidRDefault="00483A5A" w:rsidP="00483A5A">
            <w:r>
              <w:t xml:space="preserve">Here are your details: </w:t>
            </w:r>
          </w:p>
          <w:p w14:paraId="75EB22A2" w14:textId="77FE4CC9" w:rsidR="008A67F7" w:rsidRDefault="00483A5A" w:rsidP="00483A5A">
            <w:r w:rsidRPr="00483A5A">
              <w:t>Access Id AKIAYNF3HTVSSSLOY7V7</w:t>
            </w:r>
          </w:p>
          <w:p w14:paraId="71D4BC45" w14:textId="1F689BFD" w:rsidR="00483A5A" w:rsidRDefault="00483A5A" w:rsidP="00483A5A">
            <w:r>
              <w:t xml:space="preserve">Secret Key </w:t>
            </w:r>
            <w:r w:rsidRPr="00483A5A">
              <w:t>Lrz2</w:t>
            </w:r>
            <w:r>
              <w:t>F</w:t>
            </w:r>
            <w:r w:rsidRPr="00483A5A">
              <w:t>rLzbnadQ</w:t>
            </w:r>
            <w:r>
              <w:t>dYNNmeuy</w:t>
            </w:r>
            <w:r w:rsidRPr="00483A5A">
              <w:t>5i0llO/+h</w:t>
            </w:r>
          </w:p>
          <w:p w14:paraId="7D7F8525" w14:textId="77777777" w:rsidR="00483A5A" w:rsidRDefault="00483A5A" w:rsidP="00483A5A"/>
          <w:p w14:paraId="6DAD63AA" w14:textId="77777777" w:rsidR="00483A5A" w:rsidRDefault="00483A5A" w:rsidP="00483A5A"/>
          <w:p w14:paraId="2982A4E7" w14:textId="77777777" w:rsidR="00483A5A" w:rsidRDefault="00483A5A" w:rsidP="00483A5A"/>
          <w:p w14:paraId="01DC3A36" w14:textId="4DC411C9" w:rsidR="00483A5A" w:rsidRDefault="00483A5A" w:rsidP="00483A5A"/>
        </w:tc>
        <w:tc>
          <w:tcPr>
            <w:tcW w:w="375" w:type="pct"/>
          </w:tcPr>
          <w:p w14:paraId="78B1D539" w14:textId="77777777" w:rsidR="008A67F7" w:rsidRDefault="008A67F7" w:rsidP="00BC3FC8"/>
        </w:tc>
        <w:tc>
          <w:tcPr>
            <w:tcW w:w="1439" w:type="pct"/>
            <w:vAlign w:val="center"/>
          </w:tcPr>
          <w:p w14:paraId="594DE0F9" w14:textId="77777777" w:rsidR="008A67F7" w:rsidRDefault="00AE5C09" w:rsidP="00E77933">
            <w:pPr>
              <w:pStyle w:val="Titre2"/>
            </w:pPr>
            <w:r>
              <w:t>Address</w:t>
            </w:r>
          </w:p>
          <w:sdt>
            <w:sdtPr>
              <w:rPr>
                <w:color w:val="FFFFFF" w:themeColor="background2"/>
              </w:rPr>
              <w:id w:val="1619031217"/>
              <w:placeholder>
                <w:docPart w:val="B36264927B8B47A385008CC5EF5CB6D3"/>
              </w:placeholder>
              <w:temporary/>
              <w:showingPlcHdr/>
              <w15:appearance w15:val="hidden"/>
            </w:sdtPr>
            <w:sdtEndPr/>
            <w:sdtContent>
              <w:p w14:paraId="1BBC8534" w14:textId="77777777" w:rsidR="00AE5C09" w:rsidRPr="00946E3C" w:rsidRDefault="00AE5C09" w:rsidP="00E77933">
                <w:pPr>
                  <w:pStyle w:val="Contact"/>
                  <w:rPr>
                    <w:color w:val="FFFFFF" w:themeColor="background2"/>
                  </w:rPr>
                </w:pPr>
                <w:r w:rsidRPr="00946E3C">
                  <w:rPr>
                    <w:rStyle w:val="Textedelespacerserv"/>
                    <w:color w:val="FFFFFF" w:themeColor="background2"/>
                  </w:rPr>
                  <w:t>4567 Main St Buffalo, NY 98052</w:t>
                </w:r>
              </w:p>
            </w:sdtContent>
          </w:sdt>
          <w:p w14:paraId="2A4EE014" w14:textId="77777777" w:rsidR="00AE5C09" w:rsidRDefault="00AE5C09" w:rsidP="00E77933">
            <w:pPr>
              <w:pStyle w:val="Titre2"/>
            </w:pPr>
            <w:r>
              <w:t>contact us</w:t>
            </w:r>
          </w:p>
          <w:p w14:paraId="2EF71DFB" w14:textId="77777777" w:rsidR="00AE5C09" w:rsidRPr="00946E3C" w:rsidRDefault="003A04BA" w:rsidP="00E77933">
            <w:pPr>
              <w:pStyle w:val="Contact"/>
              <w:rPr>
                <w:color w:val="FFFFFF" w:themeColor="background2"/>
              </w:rPr>
            </w:pPr>
            <w:sdt>
              <w:sdtPr>
                <w:id w:val="-131416220"/>
                <w:placeholder>
                  <w:docPart w:val="7867429EBB974279B67AFFA048A2D37C"/>
                </w:placeholder>
                <w:temporary/>
                <w:showingPlcHdr/>
                <w15:appearance w15:val="hidden"/>
              </w:sdtPr>
              <w:sdtEndPr>
                <w:rPr>
                  <w:color w:val="FFFFFF" w:themeColor="background2"/>
                </w:rPr>
              </w:sdtEndPr>
              <w:sdtContent>
                <w:r w:rsidR="00946E3C" w:rsidRPr="00946E3C">
                  <w:rPr>
                    <w:rStyle w:val="Textedelespacerserv"/>
                    <w:color w:val="FFFFFF" w:themeColor="background2"/>
                  </w:rPr>
                  <w:t>The Phone Company</w:t>
                </w:r>
              </w:sdtContent>
            </w:sdt>
            <w:r w:rsidR="00946E3C" w:rsidRPr="00946E3C">
              <w:rPr>
                <w:color w:val="FFFFFF" w:themeColor="background2"/>
              </w:rPr>
              <w:t xml:space="preserve"> | </w:t>
            </w:r>
            <w:sdt>
              <w:sdtPr>
                <w:rPr>
                  <w:color w:val="FFFFFF" w:themeColor="background2"/>
                </w:rPr>
                <w:id w:val="1333726980"/>
                <w:placeholder>
                  <w:docPart w:val="51498F8A04C649BF87046834801CE547"/>
                </w:placeholder>
                <w:temporary/>
                <w:showingPlcHdr/>
                <w15:appearance w15:val="hidden"/>
              </w:sdtPr>
              <w:sdtEndPr/>
              <w:sdtContent>
                <w:r w:rsidR="00B05CA9">
                  <w:rPr>
                    <w:color w:val="FFFFFF" w:themeColor="background2"/>
                  </w:rPr>
                  <w:t xml:space="preserve">(206) </w:t>
                </w:r>
                <w:r w:rsidR="00946E3C" w:rsidRPr="00946E3C">
                  <w:rPr>
                    <w:rStyle w:val="Textedelespacerserv"/>
                    <w:color w:val="FFFFFF" w:themeColor="background2"/>
                  </w:rPr>
                  <w:t>555</w:t>
                </w:r>
                <w:r w:rsidR="00946E3C" w:rsidRPr="00946E3C">
                  <w:rPr>
                    <w:rStyle w:val="Textedelespacerserv"/>
                    <w:rFonts w:ascii="Cambria Math" w:hAnsi="Cambria Math" w:cs="Cambria Math"/>
                    <w:color w:val="FFFFFF" w:themeColor="background2"/>
                  </w:rPr>
                  <w:t>‐</w:t>
                </w:r>
                <w:r w:rsidR="00946E3C" w:rsidRPr="00946E3C">
                  <w:rPr>
                    <w:rStyle w:val="Textedelespacerserv"/>
                    <w:color w:val="FFFFFF" w:themeColor="background2"/>
                  </w:rPr>
                  <w:t>0100</w:t>
                </w:r>
              </w:sdtContent>
            </w:sdt>
            <w:r w:rsidR="00946E3C" w:rsidRPr="00946E3C">
              <w:rPr>
                <w:color w:val="FFFFFF" w:themeColor="background2"/>
              </w:rPr>
              <w:t xml:space="preserve"> | </w:t>
            </w:r>
            <w:sdt>
              <w:sdtPr>
                <w:rPr>
                  <w:color w:val="FFFFFF" w:themeColor="background2"/>
                </w:rPr>
                <w:id w:val="-2018537683"/>
                <w:placeholder>
                  <w:docPart w:val="F1EC4ECBE45944AD8004B7C7BE5A3609"/>
                </w:placeholder>
                <w:temporary/>
                <w:showingPlcHdr/>
                <w15:appearance w15:val="hidden"/>
              </w:sdtPr>
              <w:sdtEndPr/>
              <w:sdtContent>
                <w:r w:rsidR="00843AD5" w:rsidRPr="00843AD5">
                  <w:t>info@thephone-company.com</w:t>
                </w:r>
              </w:sdtContent>
            </w:sdt>
          </w:p>
          <w:sdt>
            <w:sdtPr>
              <w:rPr>
                <w:color w:val="FFFFFF" w:themeColor="background2"/>
              </w:rPr>
              <w:id w:val="1395389194"/>
              <w:placeholder>
                <w:docPart w:val="F33AF64A87A0492CAA93AA55D1807243"/>
              </w:placeholder>
              <w:temporary/>
              <w:showingPlcHdr/>
              <w15:appearance w15:val="hidden"/>
            </w:sdtPr>
            <w:sdtEndPr/>
            <w:sdtContent>
              <w:p w14:paraId="5946014C" w14:textId="77777777" w:rsidR="00946E3C" w:rsidRPr="00AE5C09" w:rsidRDefault="00946E3C" w:rsidP="00E77933">
                <w:pPr>
                  <w:pStyle w:val="Contact"/>
                </w:pPr>
                <w:r w:rsidRPr="00946E3C">
                  <w:rPr>
                    <w:rStyle w:val="Textedelespacerserv"/>
                    <w:color w:val="FFFFFF" w:themeColor="background2"/>
                  </w:rPr>
                  <w:t>www.thephone-company.com</w:t>
                </w:r>
              </w:p>
            </w:sdtContent>
          </w:sdt>
        </w:tc>
        <w:tc>
          <w:tcPr>
            <w:tcW w:w="137" w:type="pct"/>
          </w:tcPr>
          <w:p w14:paraId="6DAC95A7" w14:textId="77777777" w:rsidR="008A67F7" w:rsidRDefault="008A67F7" w:rsidP="00BC3FC8"/>
        </w:tc>
        <w:tc>
          <w:tcPr>
            <w:tcW w:w="1464" w:type="pct"/>
          </w:tcPr>
          <w:p w14:paraId="10F607BB" w14:textId="2BC0D312" w:rsidR="00172036" w:rsidRPr="003C300F" w:rsidRDefault="00483A5A" w:rsidP="00172036">
            <w:pPr>
              <w:pStyle w:val="Sous-titre"/>
            </w:pPr>
            <w:r>
              <w:t>You have an IAM User</w:t>
            </w:r>
          </w:p>
          <w:p w14:paraId="49933F50" w14:textId="3227F6A7" w:rsidR="008A67F7" w:rsidRPr="003C300F" w:rsidRDefault="00483A5A" w:rsidP="00172036">
            <w:pPr>
              <w:pStyle w:val="Titre"/>
            </w:pPr>
            <w:r>
              <w:t>AWS Keys</w:t>
            </w:r>
          </w:p>
          <w:p w14:paraId="30F0CA9D" w14:textId="643AB719" w:rsidR="00172036" w:rsidRPr="00172036" w:rsidRDefault="00483A5A" w:rsidP="003C300F">
            <w:r>
              <w:rPr>
                <w:color w:val="FFFFFF" w:themeColor="background2"/>
              </w:rPr>
              <w:t>Get Started</w:t>
            </w:r>
          </w:p>
        </w:tc>
      </w:tr>
    </w:tbl>
    <w:p w14:paraId="41C54BDD" w14:textId="77777777" w:rsidR="0035526D" w:rsidRDefault="0035526D">
      <w:r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Layout table"/>
      </w:tblPr>
      <w:tblGrid>
        <w:gridCol w:w="4591"/>
        <w:gridCol w:w="630"/>
        <w:gridCol w:w="4684"/>
        <w:gridCol w:w="447"/>
        <w:gridCol w:w="4765"/>
      </w:tblGrid>
      <w:tr w:rsidR="008A67F7" w14:paraId="62967711" w14:textId="77777777" w:rsidTr="00E77933">
        <w:trPr>
          <w:cantSplit/>
          <w:trHeight w:val="5783"/>
        </w:trPr>
        <w:tc>
          <w:tcPr>
            <w:tcW w:w="1518" w:type="pct"/>
          </w:tcPr>
          <w:sdt>
            <w:sdtPr>
              <w:id w:val="-2114737685"/>
              <w:placeholder>
                <w:docPart w:val="D61633D34F4141088BAE158F4F239B19"/>
              </w:placeholder>
              <w:temporary/>
              <w:showingPlcHdr/>
              <w15:appearance w15:val="hidden"/>
            </w:sdtPr>
            <w:sdtEndPr>
              <w:rPr>
                <w:rStyle w:val="Titre3Car"/>
                <w:rFonts w:asciiTheme="majorHAnsi" w:eastAsiaTheme="majorEastAsia" w:hAnsiTheme="majorHAnsi" w:cstheme="majorBidi"/>
                <w:caps/>
                <w:sz w:val="40"/>
                <w:szCs w:val="24"/>
              </w:rPr>
            </w:sdtEndPr>
            <w:sdtContent>
              <w:p w14:paraId="48FC3254" w14:textId="77777777" w:rsidR="008A67F7" w:rsidRPr="00C42279" w:rsidRDefault="00503D4F" w:rsidP="00C42279">
                <w:pPr>
                  <w:rPr>
                    <w:rStyle w:val="Titre3Car"/>
                  </w:rPr>
                </w:pPr>
                <w:r>
                  <w:rPr>
                    <w:rStyle w:val="Titre3Car"/>
                  </w:rPr>
                  <w:t>Use icons to add visual interest</w:t>
                </w:r>
              </w:p>
            </w:sdtContent>
          </w:sdt>
          <w:p w14:paraId="0E23A094" w14:textId="77777777" w:rsidR="00C42279" w:rsidRDefault="00E06D38" w:rsidP="00C42279">
            <w:pPr>
              <w:pStyle w:val="Titre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372989" wp14:editId="304120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-9525</wp:posOffset>
                      </wp:positionV>
                      <wp:extent cx="485775" cy="485775"/>
                      <wp:effectExtent l="0" t="0" r="9525" b="9525"/>
                      <wp:wrapSquare wrapText="bothSides"/>
                      <wp:docPr id="1" name="Oval 1" descr="Bubble for visual interest bullet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9A4736" id="Oval 1" o:spid="_x0000_s1026" alt="Bubble for visual interest bullet" style="position:absolute;margin-left:0;margin-top:-.75pt;width:38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" fillcolor="#ed377a [3205]" stroked="f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D7922D1" wp14:editId="3B398D8F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15875</wp:posOffset>
                  </wp:positionV>
                  <wp:extent cx="371475" cy="371475"/>
                  <wp:effectExtent l="0" t="0" r="9525" b="9525"/>
                  <wp:wrapSquare wrapText="bothSides"/>
                  <wp:docPr id="10" name="Graphic 10" descr="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agnifyingGlass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id w:val="-878392508"/>
                <w:placeholder>
                  <w:docPart w:val="AFD5E99900754BD9AC5EA291F212FAD5"/>
                </w:placeholder>
                <w:temporary/>
                <w:showingPlcHdr/>
                <w15:appearance w15:val="hidden"/>
              </w:sdtPr>
              <w:sdtEndPr/>
              <w:sdtContent>
                <w:r w:rsidR="00503D4F" w:rsidRPr="00503D4F">
                  <w:t>using Icons</w:t>
                </w:r>
              </w:sdtContent>
            </w:sdt>
          </w:p>
          <w:sdt>
            <w:sdtPr>
              <w:id w:val="-675809491"/>
              <w:placeholder>
                <w:docPart w:val="F919D6AD7BF74DEF82AA1FBC0FDC0A4F"/>
              </w:placeholder>
              <w:temporary/>
              <w:showingPlcHdr/>
              <w15:appearance w15:val="hidden"/>
            </w:sdtPr>
            <w:sdtEndPr/>
            <w:sdtContent>
              <w:p w14:paraId="07D3FC00" w14:textId="77777777" w:rsidR="00C42279" w:rsidRDefault="00503D4F" w:rsidP="00C42279">
                <w:r>
                  <w:t>Insert some icons here to make your point</w:t>
                </w:r>
                <w:r w:rsidR="00B05CA9">
                  <w:t>s</w:t>
                </w:r>
                <w:r w:rsidR="00C42279" w:rsidRPr="00C42279">
                  <w:t>.</w:t>
                </w:r>
                <w:r w:rsidR="00B05CA9">
                  <w:t xml:space="preserve">  To insert a new on, go to the Insert ribbon and select icons.  Scroll through the Microsoft built in icons and choose the one you want.</w:t>
                </w:r>
              </w:p>
            </w:sdtContent>
          </w:sdt>
          <w:p w14:paraId="6A77423F" w14:textId="77777777" w:rsidR="001C1648" w:rsidRDefault="001C1648" w:rsidP="001C1648">
            <w:pPr>
              <w:pStyle w:val="Titre4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9F8746D" wp14:editId="3B974C65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59690</wp:posOffset>
                  </wp:positionV>
                  <wp:extent cx="438150" cy="438150"/>
                  <wp:effectExtent l="0" t="0" r="0" b="0"/>
                  <wp:wrapSquare wrapText="bothSides"/>
                  <wp:docPr id="9" name="Graphic 9" descr="Bar 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arChart_LTR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id w:val="-1880167609"/>
                <w:placeholder>
                  <w:docPart w:val="051C26FE24614D1388D9C387C0431EBB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 xml:space="preserve">finding the </w:t>
                </w:r>
                <w:r w:rsidRPr="00503D4F">
                  <w:t>Icons</w:t>
                </w:r>
              </w:sdtContent>
            </w:sdt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5A8D84" wp14:editId="4AF3DE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485775" cy="485775"/>
                      <wp:effectExtent l="0" t="0" r="9525" b="9525"/>
                      <wp:wrapSquare wrapText="bothSides"/>
                      <wp:docPr id="5" name="Oval 5" descr="Bubble for visual interest bullet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240E26" id="Oval 5" o:spid="_x0000_s1026" alt="Bubble for visual interest bullet" style="position:absolute;margin-left:0;margin-top:3pt;width:38.2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" fillcolor="#ed377a [3205]" stroked="f" strokeweight="1pt">
                      <v:stroke joinstyle="miter"/>
                      <w10:wrap type="square"/>
                    </v:oval>
                  </w:pict>
                </mc:Fallback>
              </mc:AlternateContent>
            </w:r>
          </w:p>
          <w:sdt>
            <w:sdtPr>
              <w:id w:val="1563833942"/>
              <w:placeholder>
                <w:docPart w:val="B607012E83E84006BF97415E3E1053A9"/>
              </w:placeholder>
              <w:temporary/>
              <w:showingPlcHdr/>
              <w15:appearance w15:val="hidden"/>
            </w:sdtPr>
            <w:sdtEndPr/>
            <w:sdtContent>
              <w:p w14:paraId="7C355834" w14:textId="77777777" w:rsidR="001C1648" w:rsidRDefault="00B05CA9" w:rsidP="001C1648">
                <w:r>
                  <w:t xml:space="preserve">To change the icon, select it, then do a right mouse click.  Choose “Change Graphic” from the menu.  Select From Icons to update to a different Microsoft built in icon.  </w:t>
                </w:r>
              </w:p>
            </w:sdtContent>
          </w:sdt>
          <w:p w14:paraId="2585C39F" w14:textId="77777777" w:rsidR="001C1648" w:rsidRDefault="00E06D38" w:rsidP="001C1648">
            <w:pPr>
              <w:pStyle w:val="Titre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9BE9BB" wp14:editId="606268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104775</wp:posOffset>
                      </wp:positionV>
                      <wp:extent cx="485775" cy="485775"/>
                      <wp:effectExtent l="0" t="0" r="9525" b="9525"/>
                      <wp:wrapSquare wrapText="bothSides"/>
                      <wp:docPr id="7" name="Oval 7" descr="Bubble for visual interest bullet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11CEF4" w14:textId="77777777" w:rsidR="00E77933" w:rsidRDefault="00E77933" w:rsidP="00E77933">
                                  <w:pPr>
                                    <w:jc w:val="center"/>
                                  </w:pPr>
                                  <w:r w:rsidRPr="00E77933">
                                    <w:t>Bubble for visual interest bullet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9BE9BB" id="Oval 7" o:spid="_x0000_s1026" alt="Bubble for visual interest bullet" style="position:absolute;margin-left:0;margin-top:8.25pt;width:38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" fillcolor="#ed377a [3205]" stroked="f" strokeweight="1pt">
                      <v:stroke joinstyle="miter"/>
                      <v:textbox>
                        <w:txbxContent>
                          <w:p w14:paraId="3211CEF4" w14:textId="77777777" w:rsidR="00E77933" w:rsidRDefault="00E77933" w:rsidP="00E77933">
                            <w:pPr>
                              <w:jc w:val="center"/>
                            </w:pPr>
                            <w:r w:rsidRPr="00E77933">
                              <w:t>Bubble for visual interest bullet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A4DE27D" wp14:editId="58F69FA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95250</wp:posOffset>
                  </wp:positionV>
                  <wp:extent cx="447675" cy="447675"/>
                  <wp:effectExtent l="0" t="0" r="0" b="0"/>
                  <wp:wrapSquare wrapText="bothSides"/>
                  <wp:docPr id="8" name="Graphic 8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ser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id w:val="-1779565538"/>
                <w:placeholder>
                  <w:docPart w:val="20D4AFE628C040F5B43710F85484879D"/>
                </w:placeholder>
                <w:temporary/>
                <w:showingPlcHdr/>
                <w15:appearance w15:val="hidden"/>
              </w:sdtPr>
              <w:sdtEndPr/>
              <w:sdtContent>
                <w:r w:rsidR="001C1648">
                  <w:t>Formatting</w:t>
                </w:r>
                <w:r w:rsidR="001C1648" w:rsidRPr="00503D4F">
                  <w:t xml:space="preserve"> Icons</w:t>
                </w:r>
              </w:sdtContent>
            </w:sdt>
          </w:p>
          <w:sdt>
            <w:sdtPr>
              <w:id w:val="1832721023"/>
              <w:placeholder>
                <w:docPart w:val="2D1ADFFD463F49EA842AB6E922EE45DF"/>
              </w:placeholder>
              <w:temporary/>
              <w:showingPlcHdr/>
              <w15:appearance w15:val="hidden"/>
            </w:sdtPr>
            <w:sdtEndPr/>
            <w:sdtContent>
              <w:p w14:paraId="17AE60A3" w14:textId="77777777" w:rsidR="001C1648" w:rsidRPr="00C42279" w:rsidRDefault="001C1648" w:rsidP="001C1648">
                <w:r>
                  <w:t>You can change the colour of the icon to suite, then drag and drop it in place</w:t>
                </w:r>
                <w:r w:rsidRPr="00C42279">
                  <w:t>.</w:t>
                </w:r>
              </w:p>
            </w:sdtContent>
          </w:sdt>
        </w:tc>
        <w:tc>
          <w:tcPr>
            <w:tcW w:w="208" w:type="pct"/>
          </w:tcPr>
          <w:p w14:paraId="17BE17B2" w14:textId="77777777" w:rsidR="008A67F7" w:rsidRDefault="008A67F7" w:rsidP="00BC3FC8"/>
        </w:tc>
        <w:tc>
          <w:tcPr>
            <w:tcW w:w="1549" w:type="pct"/>
          </w:tcPr>
          <w:sdt>
            <w:sdtPr>
              <w:id w:val="686334388"/>
              <w:placeholder>
                <w:docPart w:val="B84EF73EDCFE4BA8AC2DE1B4F15667B7"/>
              </w:placeholder>
              <w:temporary/>
              <w:showingPlcHdr/>
              <w15:appearance w15:val="hidden"/>
            </w:sdtPr>
            <w:sdtEndPr/>
            <w:sdtContent>
              <w:p w14:paraId="729FD044" w14:textId="77777777" w:rsidR="007F549E" w:rsidRPr="00B65472" w:rsidRDefault="00B65472" w:rsidP="007F549E">
                <w:pPr>
                  <w:pStyle w:val="Titre5"/>
                </w:pPr>
                <w:r w:rsidRPr="00B65472">
                  <w:t>Make It Yours</w:t>
                </w:r>
              </w:p>
            </w:sdtContent>
          </w:sdt>
          <w:sdt>
            <w:sdtPr>
              <w:id w:val="-611280272"/>
              <w:placeholder>
                <w:docPart w:val="2DF8976AA06848FC859AF0E8F567F09A"/>
              </w:placeholder>
              <w:temporary/>
              <w:showingPlcHdr/>
              <w15:appearance w15:val="hidden"/>
            </w:sdtPr>
            <w:sdtEndPr/>
            <w:sdtContent>
              <w:p w14:paraId="7805C147" w14:textId="77777777" w:rsidR="007F549E" w:rsidRPr="00B65472" w:rsidRDefault="00B65472" w:rsidP="007F549E">
                <w:r w:rsidRPr="00B65472">
                  <w:t>To get started right away, just select any placeholder text (such as this) and start typing to replace it with your own.</w:t>
                </w:r>
              </w:p>
            </w:sdtContent>
          </w:sdt>
          <w:sdt>
            <w:sdtPr>
              <w:id w:val="-1850858989"/>
              <w:placeholder>
                <w:docPart w:val="C811EF114E9847599CE4B6E542F95D1B"/>
              </w:placeholder>
              <w:temporary/>
              <w:showingPlcHdr/>
              <w15:appearance w15:val="hidden"/>
            </w:sdtPr>
            <w:sdtEndPr/>
            <w:sdtContent>
              <w:p w14:paraId="0FD4B54F" w14:textId="77777777" w:rsidR="007F549E" w:rsidRPr="00B65472" w:rsidRDefault="00B65472" w:rsidP="00B65472">
                <w:pPr>
                  <w:pStyle w:val="Titre6"/>
                </w:pPr>
                <w:r w:rsidRPr="00B65472">
                  <w:t>Get the exact results you want</w:t>
                </w:r>
              </w:p>
            </w:sdtContent>
          </w:sdt>
          <w:sdt>
            <w:sdtPr>
              <w:id w:val="1598369481"/>
              <w:placeholder>
                <w:docPart w:val="07F4B18B481D4982825C4E60BD18D881"/>
              </w:placeholder>
              <w:temporary/>
              <w:showingPlcHdr/>
              <w15:appearance w15:val="hidden"/>
            </w:sdtPr>
            <w:sdtEndPr/>
            <w:sdtContent>
              <w:p w14:paraId="6E3C5C8E" w14:textId="77777777" w:rsidR="007F549E" w:rsidRPr="00B65472" w:rsidRDefault="00B65472" w:rsidP="00B65472">
                <w:pPr>
                  <w:pStyle w:val="Indent"/>
                </w:pPr>
                <w:r w:rsidRPr="00B65472">
                  <w:rPr>
                    <w:rStyle w:val="Textedelespacerserv"/>
                    <w:color w:val="FFFFFF" w:themeColor="background1"/>
                  </w:rPr>
                  <w:t>To easily customize the look of this brochure, on the Design tab of the ribbon, check out the Themes, Colors, and Fonts galleries.</w:t>
                </w:r>
              </w:p>
            </w:sdtContent>
          </w:sdt>
          <w:sdt>
            <w:sdtPr>
              <w:id w:val="-1536878889"/>
              <w:placeholder>
                <w:docPart w:val="1BBB84F9D0834BD9BF653691E9BF73D6"/>
              </w:placeholder>
              <w:temporary/>
              <w:showingPlcHdr/>
              <w15:appearance w15:val="hidden"/>
            </w:sdtPr>
            <w:sdtEndPr/>
            <w:sdtContent>
              <w:p w14:paraId="1CB7B105" w14:textId="77777777" w:rsidR="007F549E" w:rsidRPr="00B65472" w:rsidRDefault="00B65472" w:rsidP="00B65472">
                <w:pPr>
                  <w:pStyle w:val="Titre6"/>
                </w:pPr>
                <w:r w:rsidRPr="00B65472">
                  <w:t>Have company-branded colors or fonts?</w:t>
                </w:r>
              </w:p>
            </w:sdtContent>
          </w:sdt>
          <w:sdt>
            <w:sdtPr>
              <w:id w:val="-1758594613"/>
              <w:placeholder>
                <w:docPart w:val="21EB22C598A242138A48BB4112C8CDB0"/>
              </w:placeholder>
              <w:temporary/>
              <w:showingPlcHdr/>
              <w15:appearance w15:val="hidden"/>
            </w:sdtPr>
            <w:sdtEndPr/>
            <w:sdtContent>
              <w:p w14:paraId="4E0EC2FD" w14:textId="77777777" w:rsidR="008A67F7" w:rsidRPr="00B65472" w:rsidRDefault="00B65472" w:rsidP="00B65472">
                <w:pPr>
                  <w:pStyle w:val="Indent"/>
                </w:pPr>
                <w:r w:rsidRPr="00B65472">
                  <w:rPr>
                    <w:rStyle w:val="Textedelespacerserv"/>
                    <w:color w:val="FFFFFF" w:themeColor="background1"/>
                  </w:rPr>
                  <w:t>No problem! The Themes, Colors, and Fonts galleries give you the option to add your own.</w:t>
                </w:r>
              </w:p>
            </w:sdtContent>
          </w:sdt>
        </w:tc>
        <w:tc>
          <w:tcPr>
            <w:tcW w:w="148" w:type="pct"/>
          </w:tcPr>
          <w:p w14:paraId="275B4A44" w14:textId="77777777" w:rsidR="008A67F7" w:rsidRDefault="008A67F7" w:rsidP="00BC3FC8"/>
        </w:tc>
        <w:tc>
          <w:tcPr>
            <w:tcW w:w="1576" w:type="pct"/>
            <w:vAlign w:val="center"/>
          </w:tcPr>
          <w:p w14:paraId="743CCAD2" w14:textId="77777777" w:rsidR="008A67F7" w:rsidRPr="00E77933" w:rsidRDefault="003A04BA" w:rsidP="00E77933">
            <w:pPr>
              <w:pStyle w:val="Citation"/>
            </w:pPr>
            <w:sdt>
              <w:sdtPr>
                <w:id w:val="-827358155"/>
                <w:placeholder>
                  <w:docPart w:val="E36D704501184714991E1ACFA25A1DE7"/>
                </w:placeholder>
                <w:temporary/>
                <w:showingPlcHdr/>
                <w15:appearance w15:val="hidden"/>
              </w:sdtPr>
              <w:sdtEndPr/>
              <w:sdtContent>
                <w:r w:rsidR="00AE5C09" w:rsidRPr="00E77933">
                  <w:t>“Insert a quote here”</w:t>
                </w:r>
              </w:sdtContent>
            </w:sdt>
          </w:p>
          <w:p w14:paraId="5B3DDC5D" w14:textId="77777777" w:rsidR="003D08C5" w:rsidRPr="00E77933" w:rsidRDefault="003D08C5" w:rsidP="00E77933">
            <w:pPr>
              <w:pStyle w:val="Source"/>
            </w:pPr>
            <w:r w:rsidRPr="00E77933">
              <w:t xml:space="preserve">- </w:t>
            </w:r>
            <w:sdt>
              <w:sdtPr>
                <w:id w:val="-2081199302"/>
                <w:placeholder>
                  <w:docPart w:val="8A9144512C6B46B2818E937C30C8A1C2"/>
                </w:placeholder>
                <w:temporary/>
                <w:showingPlcHdr/>
                <w15:appearance w15:val="hidden"/>
              </w:sdtPr>
              <w:sdtEndPr/>
              <w:sdtContent>
                <w:r w:rsidR="00EB1C95" w:rsidRPr="00E77933">
                  <w:t>Quote source</w:t>
                </w:r>
              </w:sdtContent>
            </w:sdt>
            <w:r w:rsidR="00EB1C95" w:rsidRPr="00E77933">
              <w:t xml:space="preserve"> </w:t>
            </w:r>
            <w:r w:rsidRPr="00E77933">
              <w:t>-</w:t>
            </w:r>
          </w:p>
          <w:p w14:paraId="6F3BC236" w14:textId="77777777" w:rsidR="003D08C5" w:rsidRPr="003D08C5" w:rsidRDefault="003D08C5" w:rsidP="00E77933">
            <w:pPr>
              <w:pStyle w:val="Source"/>
              <w:jc w:val="center"/>
            </w:pPr>
          </w:p>
        </w:tc>
      </w:tr>
    </w:tbl>
    <w:p w14:paraId="4162C548" w14:textId="77777777" w:rsidR="006F51BE" w:rsidRPr="00180323" w:rsidRDefault="006F51BE" w:rsidP="0083691C"/>
    <w:sectPr w:rsidR="006F51BE" w:rsidRPr="00180323" w:rsidSect="0035526D">
      <w:headerReference w:type="default" r:id="rId16"/>
      <w:headerReference w:type="first" r:id="rId17"/>
      <w:type w:val="continuous"/>
      <w:pgSz w:w="15840" w:h="12240" w:orient="landscape" w:code="1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2D48" w14:textId="77777777" w:rsidR="006078AC" w:rsidRDefault="006078AC" w:rsidP="00180323">
      <w:pPr>
        <w:spacing w:after="0"/>
      </w:pPr>
      <w:r>
        <w:separator/>
      </w:r>
    </w:p>
  </w:endnote>
  <w:endnote w:type="continuationSeparator" w:id="0">
    <w:p w14:paraId="3EA64574" w14:textId="77777777" w:rsidR="006078AC" w:rsidRDefault="006078AC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9FC19" w14:textId="77777777" w:rsidR="006078AC" w:rsidRDefault="006078AC" w:rsidP="00180323">
      <w:pPr>
        <w:spacing w:after="0"/>
      </w:pPr>
      <w:r>
        <w:separator/>
      </w:r>
    </w:p>
  </w:footnote>
  <w:footnote w:type="continuationSeparator" w:id="0">
    <w:p w14:paraId="41B25C3D" w14:textId="77777777" w:rsidR="006078AC" w:rsidRDefault="006078AC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2DEF" w14:textId="77777777" w:rsidR="00180323" w:rsidRDefault="003D4AB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9153FB" wp14:editId="794F855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Rectangle 11" descr="Shape used for layou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3C5A4FC" id="Rectangle 11" o:spid="_x0000_s1026" alt="Shape used for layout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" stroked="f" strokeweight="1pt">
              <v:fill r:id="rId2" o:title="Shape used for layout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ACFB" w14:textId="77777777" w:rsidR="00180323" w:rsidRDefault="003D4AB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BC6866" wp14:editId="28FDF7A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Rectangle 2" descr="Shape used for layou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4820080" id="Rectangle 2" o:spid="_x0000_s1026" alt="Shape used for layout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" stroked="f" strokeweight="1pt">
              <v:fill r:id="rId2" o:title="Shape used for layout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Titre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333058">
    <w:abstractNumId w:val="0"/>
  </w:num>
  <w:num w:numId="2" w16cid:durableId="67577942">
    <w:abstractNumId w:val="1"/>
  </w:num>
  <w:num w:numId="3" w16cid:durableId="273947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5A"/>
    <w:rsid w:val="000A4C25"/>
    <w:rsid w:val="00172036"/>
    <w:rsid w:val="00180323"/>
    <w:rsid w:val="00193B15"/>
    <w:rsid w:val="001C1648"/>
    <w:rsid w:val="001E6818"/>
    <w:rsid w:val="00202BB7"/>
    <w:rsid w:val="002457F5"/>
    <w:rsid w:val="002A771D"/>
    <w:rsid w:val="00300B32"/>
    <w:rsid w:val="0035526D"/>
    <w:rsid w:val="003A04BA"/>
    <w:rsid w:val="003C300F"/>
    <w:rsid w:val="003D08C5"/>
    <w:rsid w:val="003D4ABD"/>
    <w:rsid w:val="00402E5B"/>
    <w:rsid w:val="00473DD2"/>
    <w:rsid w:val="00473E6D"/>
    <w:rsid w:val="00483A5A"/>
    <w:rsid w:val="004D2F0E"/>
    <w:rsid w:val="004D566C"/>
    <w:rsid w:val="00503D4F"/>
    <w:rsid w:val="00515A72"/>
    <w:rsid w:val="00523855"/>
    <w:rsid w:val="005527E2"/>
    <w:rsid w:val="005B7230"/>
    <w:rsid w:val="005D4796"/>
    <w:rsid w:val="006078AC"/>
    <w:rsid w:val="00640655"/>
    <w:rsid w:val="006A307A"/>
    <w:rsid w:val="006B04B2"/>
    <w:rsid w:val="006D5270"/>
    <w:rsid w:val="006E39F3"/>
    <w:rsid w:val="006F51BE"/>
    <w:rsid w:val="00703EA8"/>
    <w:rsid w:val="007F549E"/>
    <w:rsid w:val="00833F9A"/>
    <w:rsid w:val="0083691C"/>
    <w:rsid w:val="00843AD5"/>
    <w:rsid w:val="008701B3"/>
    <w:rsid w:val="00884888"/>
    <w:rsid w:val="008A67F7"/>
    <w:rsid w:val="008B442F"/>
    <w:rsid w:val="008E5CAD"/>
    <w:rsid w:val="009118A4"/>
    <w:rsid w:val="00926AF2"/>
    <w:rsid w:val="00946E3C"/>
    <w:rsid w:val="00A770E7"/>
    <w:rsid w:val="00AE5C09"/>
    <w:rsid w:val="00B05CA9"/>
    <w:rsid w:val="00B251F8"/>
    <w:rsid w:val="00B32908"/>
    <w:rsid w:val="00B65472"/>
    <w:rsid w:val="00B75C3D"/>
    <w:rsid w:val="00B92B80"/>
    <w:rsid w:val="00BC3FC8"/>
    <w:rsid w:val="00C0145D"/>
    <w:rsid w:val="00C42279"/>
    <w:rsid w:val="00CA09D9"/>
    <w:rsid w:val="00CC4B37"/>
    <w:rsid w:val="00CF3B20"/>
    <w:rsid w:val="00D436E3"/>
    <w:rsid w:val="00DE69A8"/>
    <w:rsid w:val="00E06D38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20BC6B"/>
  <w15:chartTrackingRefBased/>
  <w15:docId w15:val="{0AB35ABA-73B7-4D58-8617-013EAF48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18"/>
        <w:szCs w:val="18"/>
        <w:lang w:val="en-AU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26D"/>
    <w:rPr>
      <w:color w:val="FFFFFF" w:themeColor="background1"/>
      <w:sz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Titre2">
    <w:name w:val="heading 2"/>
    <w:basedOn w:val="Titre1"/>
    <w:next w:val="Normal"/>
    <w:link w:val="Titre2Car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Titre3">
    <w:name w:val="heading 3"/>
    <w:basedOn w:val="Titre2"/>
    <w:next w:val="Normal"/>
    <w:link w:val="Titre3Car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Titre4">
    <w:name w:val="heading 4"/>
    <w:basedOn w:val="Titre3"/>
    <w:next w:val="Normal"/>
    <w:link w:val="Titre4Car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Titre5">
    <w:name w:val="heading 5"/>
    <w:basedOn w:val="Titre4"/>
    <w:next w:val="Normal"/>
    <w:link w:val="Titre5Car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Titre6">
    <w:name w:val="heading 6"/>
    <w:basedOn w:val="Titre5"/>
    <w:next w:val="Indent"/>
    <w:link w:val="Titre6Car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TitreCar">
    <w:name w:val="Titre Car"/>
    <w:basedOn w:val="Policepardfaut"/>
    <w:link w:val="Titre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ion">
    <w:name w:val="Quote"/>
    <w:basedOn w:val="Normal"/>
    <w:next w:val="Normal"/>
    <w:link w:val="CitationCar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ionCar">
    <w:name w:val="Citation Car"/>
    <w:basedOn w:val="Policepardfaut"/>
    <w:link w:val="Citation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En-tte">
    <w:name w:val="header"/>
    <w:basedOn w:val="Normal"/>
    <w:link w:val="En-tteCar"/>
    <w:uiPriority w:val="99"/>
    <w:semiHidden/>
    <w:rsid w:val="00F4527F"/>
    <w:pPr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884888"/>
  </w:style>
  <w:style w:type="paragraph" w:styleId="Pieddepage">
    <w:name w:val="footer"/>
    <w:basedOn w:val="Normal"/>
    <w:link w:val="PieddepageCar"/>
    <w:uiPriority w:val="99"/>
    <w:semiHidden/>
    <w:rsid w:val="00F4527F"/>
    <w:pPr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4888"/>
  </w:style>
  <w:style w:type="table" w:styleId="Grilledutableau">
    <w:name w:val="Table Grid"/>
    <w:basedOn w:val="TableauNormal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D2F0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Tableausimple1">
    <w:name w:val="Plain Table 1"/>
    <w:basedOn w:val="TableauNormal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ct">
    <w:name w:val="Contact"/>
    <w:basedOn w:val="Normal"/>
    <w:link w:val="ContactChar"/>
    <w:uiPriority w:val="10"/>
    <w:qFormat/>
    <w:rsid w:val="00946E3C"/>
    <w:pPr>
      <w:spacing w:after="800"/>
      <w:contextualSpacing/>
      <w:jc w:val="center"/>
    </w:pPr>
  </w:style>
  <w:style w:type="character" w:styleId="Lienhypertexte">
    <w:name w:val="Hyperlink"/>
    <w:basedOn w:val="Policepardfaut"/>
    <w:uiPriority w:val="99"/>
    <w:semiHidden/>
    <w:rsid w:val="00946E3C"/>
    <w:rPr>
      <w:color w:val="72BADB" w:themeColor="hyperlink"/>
      <w:u w:val="single"/>
    </w:rPr>
  </w:style>
  <w:style w:type="character" w:customStyle="1" w:styleId="ContactChar">
    <w:name w:val="Contact Char"/>
    <w:basedOn w:val="Policepardfaut"/>
    <w:link w:val="Contact"/>
    <w:uiPriority w:val="10"/>
    <w:rsid w:val="00202BB7"/>
    <w:rPr>
      <w:color w:val="FFFFFF" w:themeColor="background1"/>
    </w:rPr>
  </w:style>
  <w:style w:type="character" w:styleId="Mentionnonrsolue">
    <w:name w:val="Unresolved Mention"/>
    <w:basedOn w:val="Policepardfaut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Source">
    <w:name w:val="Source"/>
    <w:basedOn w:val="Normal"/>
    <w:link w:val="SourceChar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Titre3Car">
    <w:name w:val="Titre 3 Car"/>
    <w:basedOn w:val="Policepardfaut"/>
    <w:link w:val="Titre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SourceChar">
    <w:name w:val="Source Char"/>
    <w:basedOn w:val="Policepardfaut"/>
    <w:link w:val="Source"/>
    <w:uiPriority w:val="15"/>
    <w:rsid w:val="00202BB7"/>
    <w:rPr>
      <w:color w:val="1F1F50" w:themeColor="accent3"/>
      <w:sz w:val="32"/>
    </w:rPr>
  </w:style>
  <w:style w:type="character" w:customStyle="1" w:styleId="Titre4Car">
    <w:name w:val="Titre 4 Car"/>
    <w:basedOn w:val="Policepardfaut"/>
    <w:link w:val="Titre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Indent">
    <w:name w:val="Indent"/>
    <w:basedOn w:val="Normal"/>
    <w:link w:val="IndentChar"/>
    <w:uiPriority w:val="15"/>
    <w:qFormat/>
    <w:rsid w:val="00B65472"/>
    <w:pPr>
      <w:ind w:left="357"/>
    </w:pPr>
  </w:style>
  <w:style w:type="character" w:customStyle="1" w:styleId="IndentChar">
    <w:name w:val="Indent Char"/>
    <w:basedOn w:val="Policepardfaut"/>
    <w:link w:val="Indent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cl\AppData\Roaming\Microsoft\Templates\Vivid%20shapes%20event%20brochure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6264927B8B47A385008CC5EF5C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7D605-D064-405D-B151-4F95435EFD86}"/>
      </w:docPartPr>
      <w:docPartBody>
        <w:p w:rsidR="005F4EBF" w:rsidRDefault="005264C3">
          <w:pPr>
            <w:pStyle w:val="B36264927B8B47A385008CC5EF5CB6D3"/>
          </w:pPr>
          <w:r w:rsidRPr="00946E3C">
            <w:rPr>
              <w:rStyle w:val="Textedelespacerserv"/>
              <w:color w:val="E7E6E6" w:themeColor="background2"/>
            </w:rPr>
            <w:t>4567 Main St Buffalo, NY 98052</w:t>
          </w:r>
        </w:p>
      </w:docPartBody>
    </w:docPart>
    <w:docPart>
      <w:docPartPr>
        <w:name w:val="7867429EBB974279B67AFFA048A2D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C4AA-EE1D-46BC-93A4-1CFD11A13DD7}"/>
      </w:docPartPr>
      <w:docPartBody>
        <w:p w:rsidR="005F4EBF" w:rsidRDefault="005264C3">
          <w:pPr>
            <w:pStyle w:val="7867429EBB974279B67AFFA048A2D37C"/>
          </w:pPr>
          <w:r w:rsidRPr="00946E3C">
            <w:rPr>
              <w:rStyle w:val="Textedelespacerserv"/>
              <w:color w:val="E7E6E6" w:themeColor="background2"/>
            </w:rPr>
            <w:t>The Phone Company</w:t>
          </w:r>
        </w:p>
      </w:docPartBody>
    </w:docPart>
    <w:docPart>
      <w:docPartPr>
        <w:name w:val="51498F8A04C649BF87046834801CE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3C750-BA2C-4FB7-B505-84837CE6ADA6}"/>
      </w:docPartPr>
      <w:docPartBody>
        <w:p w:rsidR="005F4EBF" w:rsidRDefault="005264C3">
          <w:pPr>
            <w:pStyle w:val="51498F8A04C649BF87046834801CE547"/>
          </w:pPr>
          <w:r>
            <w:rPr>
              <w:color w:val="E7E6E6" w:themeColor="background2"/>
            </w:rPr>
            <w:t xml:space="preserve">(206) </w:t>
          </w:r>
          <w:r w:rsidRPr="00946E3C">
            <w:rPr>
              <w:rStyle w:val="Textedelespacerserv"/>
              <w:color w:val="E7E6E6" w:themeColor="background2"/>
            </w:rPr>
            <w:t>555</w:t>
          </w:r>
          <w:r w:rsidRPr="00946E3C">
            <w:rPr>
              <w:rStyle w:val="Textedelespacerserv"/>
              <w:rFonts w:ascii="Cambria Math" w:hAnsi="Cambria Math" w:cs="Cambria Math"/>
              <w:color w:val="E7E6E6" w:themeColor="background2"/>
            </w:rPr>
            <w:t>‐</w:t>
          </w:r>
          <w:r w:rsidRPr="00946E3C">
            <w:rPr>
              <w:rStyle w:val="Textedelespacerserv"/>
              <w:color w:val="E7E6E6" w:themeColor="background2"/>
            </w:rPr>
            <w:t>0100</w:t>
          </w:r>
        </w:p>
      </w:docPartBody>
    </w:docPart>
    <w:docPart>
      <w:docPartPr>
        <w:name w:val="F1EC4ECBE45944AD8004B7C7BE5A3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BEFFA-4C64-4D84-9EAC-F74A79A98130}"/>
      </w:docPartPr>
      <w:docPartBody>
        <w:p w:rsidR="005F4EBF" w:rsidRDefault="005264C3">
          <w:pPr>
            <w:pStyle w:val="F1EC4ECBE45944AD8004B7C7BE5A3609"/>
          </w:pPr>
          <w:r w:rsidRPr="00843AD5">
            <w:t>info@thephone-company.com</w:t>
          </w:r>
        </w:p>
      </w:docPartBody>
    </w:docPart>
    <w:docPart>
      <w:docPartPr>
        <w:name w:val="F33AF64A87A0492CAA93AA55D1807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83063-1D54-406D-A397-EB1B470F1D07}"/>
      </w:docPartPr>
      <w:docPartBody>
        <w:p w:rsidR="005F4EBF" w:rsidRDefault="005264C3">
          <w:pPr>
            <w:pStyle w:val="F33AF64A87A0492CAA93AA55D1807243"/>
          </w:pPr>
          <w:r w:rsidRPr="00946E3C">
            <w:rPr>
              <w:rStyle w:val="Textedelespacerserv"/>
              <w:color w:val="E7E6E6" w:themeColor="background2"/>
            </w:rPr>
            <w:t>www.thephone-company.com</w:t>
          </w:r>
        </w:p>
      </w:docPartBody>
    </w:docPart>
    <w:docPart>
      <w:docPartPr>
        <w:name w:val="D61633D34F4141088BAE158F4F239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CF0B7-E61C-4D39-9327-860610DF6823}"/>
      </w:docPartPr>
      <w:docPartBody>
        <w:p w:rsidR="005F4EBF" w:rsidRDefault="005264C3">
          <w:pPr>
            <w:pStyle w:val="D61633D34F4141088BAE158F4F239B19"/>
          </w:pPr>
          <w:r>
            <w:rPr>
              <w:rStyle w:val="Titre3Car"/>
            </w:rPr>
            <w:t>Use icons to add visual interest</w:t>
          </w:r>
        </w:p>
      </w:docPartBody>
    </w:docPart>
    <w:docPart>
      <w:docPartPr>
        <w:name w:val="AFD5E99900754BD9AC5EA291F212F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74888-2CB7-4418-85A5-BE0F58D87D6B}"/>
      </w:docPartPr>
      <w:docPartBody>
        <w:p w:rsidR="005F4EBF" w:rsidRDefault="005264C3">
          <w:pPr>
            <w:pStyle w:val="AFD5E99900754BD9AC5EA291F212FAD5"/>
          </w:pPr>
          <w:r w:rsidRPr="00503D4F">
            <w:t>using Icons</w:t>
          </w:r>
        </w:p>
      </w:docPartBody>
    </w:docPart>
    <w:docPart>
      <w:docPartPr>
        <w:name w:val="F919D6AD7BF74DEF82AA1FBC0FDC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3BA05-0710-4BA3-B178-4FC017E817C7}"/>
      </w:docPartPr>
      <w:docPartBody>
        <w:p w:rsidR="005F4EBF" w:rsidRDefault="005264C3">
          <w:pPr>
            <w:pStyle w:val="F919D6AD7BF74DEF82AA1FBC0FDC0A4F"/>
          </w:pPr>
          <w:r>
            <w:t>Insert some icons here to make your points</w:t>
          </w:r>
          <w:r w:rsidRPr="00C42279">
            <w:t>.</w:t>
          </w:r>
          <w:r>
            <w:t xml:space="preserve">  To insert a new on, go to the Insert ribbon and select icons.  Scroll through the Microsoft built in icons and choose the one you want.</w:t>
          </w:r>
        </w:p>
      </w:docPartBody>
    </w:docPart>
    <w:docPart>
      <w:docPartPr>
        <w:name w:val="051C26FE24614D1388D9C387C043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C61D-BCA3-405B-B935-4B2BF2AF756F}"/>
      </w:docPartPr>
      <w:docPartBody>
        <w:p w:rsidR="005F4EBF" w:rsidRDefault="005264C3">
          <w:pPr>
            <w:pStyle w:val="051C26FE24614D1388D9C387C0431EBB"/>
          </w:pPr>
          <w:r>
            <w:t xml:space="preserve">finding the </w:t>
          </w:r>
          <w:r w:rsidRPr="00503D4F">
            <w:t>Icons</w:t>
          </w:r>
        </w:p>
      </w:docPartBody>
    </w:docPart>
    <w:docPart>
      <w:docPartPr>
        <w:name w:val="B607012E83E84006BF97415E3E105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E7D3-9C15-4DE1-8443-89B6F20B44E0}"/>
      </w:docPartPr>
      <w:docPartBody>
        <w:p w:rsidR="005F4EBF" w:rsidRDefault="005264C3">
          <w:pPr>
            <w:pStyle w:val="B607012E83E84006BF97415E3E1053A9"/>
          </w:pPr>
          <w:r>
            <w:t xml:space="preserve">To change the icon, select it, then do a right mouse click.  Choose “Change Graphic” from the menu.  Select From Icons to update to a different Microsoft built in icon.  </w:t>
          </w:r>
        </w:p>
      </w:docPartBody>
    </w:docPart>
    <w:docPart>
      <w:docPartPr>
        <w:name w:val="20D4AFE628C040F5B43710F854848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7CC4-7778-40E2-A521-B7CD0723B0D7}"/>
      </w:docPartPr>
      <w:docPartBody>
        <w:p w:rsidR="005F4EBF" w:rsidRDefault="005264C3">
          <w:pPr>
            <w:pStyle w:val="20D4AFE628C040F5B43710F85484879D"/>
          </w:pPr>
          <w:r>
            <w:t>Formatting</w:t>
          </w:r>
          <w:r w:rsidRPr="00503D4F">
            <w:t xml:space="preserve"> Icons</w:t>
          </w:r>
        </w:p>
      </w:docPartBody>
    </w:docPart>
    <w:docPart>
      <w:docPartPr>
        <w:name w:val="2D1ADFFD463F49EA842AB6E922EE4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D0FD5-E03D-4A2F-BF97-0E88A014EEB5}"/>
      </w:docPartPr>
      <w:docPartBody>
        <w:p w:rsidR="005F4EBF" w:rsidRDefault="005264C3">
          <w:pPr>
            <w:pStyle w:val="2D1ADFFD463F49EA842AB6E922EE45DF"/>
          </w:pPr>
          <w:r>
            <w:t>You can change the colour of the icon to suite, then drag and drop it in place</w:t>
          </w:r>
          <w:r w:rsidRPr="00C42279">
            <w:t>.</w:t>
          </w:r>
        </w:p>
      </w:docPartBody>
    </w:docPart>
    <w:docPart>
      <w:docPartPr>
        <w:name w:val="B84EF73EDCFE4BA8AC2DE1B4F1566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CC2F-2329-4169-A0A3-3CC99B8FCDF3}"/>
      </w:docPartPr>
      <w:docPartBody>
        <w:p w:rsidR="005F4EBF" w:rsidRDefault="005264C3">
          <w:pPr>
            <w:pStyle w:val="B84EF73EDCFE4BA8AC2DE1B4F15667B7"/>
          </w:pPr>
          <w:r w:rsidRPr="00B65472">
            <w:t>Make It Yours</w:t>
          </w:r>
        </w:p>
      </w:docPartBody>
    </w:docPart>
    <w:docPart>
      <w:docPartPr>
        <w:name w:val="2DF8976AA06848FC859AF0E8F567F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9AE9C-E722-48E5-8778-082077F0C790}"/>
      </w:docPartPr>
      <w:docPartBody>
        <w:p w:rsidR="005F4EBF" w:rsidRDefault="005264C3">
          <w:pPr>
            <w:pStyle w:val="2DF8976AA06848FC859AF0E8F567F09A"/>
          </w:pPr>
          <w:r w:rsidRPr="00B65472">
            <w:t>To get started right away, just select any placeholder text (such as this) and start typing to replace it with your own.</w:t>
          </w:r>
        </w:p>
      </w:docPartBody>
    </w:docPart>
    <w:docPart>
      <w:docPartPr>
        <w:name w:val="C811EF114E9847599CE4B6E542F95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7AFD3-ABC7-4999-A8D9-DE1BEFD6988C}"/>
      </w:docPartPr>
      <w:docPartBody>
        <w:p w:rsidR="005F4EBF" w:rsidRDefault="005264C3">
          <w:pPr>
            <w:pStyle w:val="C811EF114E9847599CE4B6E542F95D1B"/>
          </w:pPr>
          <w:r w:rsidRPr="00B65472">
            <w:t>Get the exact results you want</w:t>
          </w:r>
        </w:p>
      </w:docPartBody>
    </w:docPart>
    <w:docPart>
      <w:docPartPr>
        <w:name w:val="07F4B18B481D4982825C4E60BD18D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221AD-8561-43CC-AE32-93A667A20567}"/>
      </w:docPartPr>
      <w:docPartBody>
        <w:p w:rsidR="005F4EBF" w:rsidRDefault="005264C3">
          <w:pPr>
            <w:pStyle w:val="07F4B18B481D4982825C4E60BD18D881"/>
          </w:pPr>
          <w:r w:rsidRPr="00B65472">
            <w:rPr>
              <w:rStyle w:val="Textedelespacerserv"/>
            </w:rPr>
            <w:t>To easily customize the look of this brochure, on the Design tab of the ribbon, check out the Themes, Colors, and Fonts galleries.</w:t>
          </w:r>
        </w:p>
      </w:docPartBody>
    </w:docPart>
    <w:docPart>
      <w:docPartPr>
        <w:name w:val="1BBB84F9D0834BD9BF653691E9BF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DC35C-EEEF-40E0-9631-8F0E6491138A}"/>
      </w:docPartPr>
      <w:docPartBody>
        <w:p w:rsidR="005F4EBF" w:rsidRDefault="005264C3">
          <w:pPr>
            <w:pStyle w:val="1BBB84F9D0834BD9BF653691E9BF73D6"/>
          </w:pPr>
          <w:r w:rsidRPr="00B65472">
            <w:t>Have company-branded colors or fonts?</w:t>
          </w:r>
        </w:p>
      </w:docPartBody>
    </w:docPart>
    <w:docPart>
      <w:docPartPr>
        <w:name w:val="21EB22C598A242138A48BB4112C8C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97BA-3E24-4672-B6D6-07978594A375}"/>
      </w:docPartPr>
      <w:docPartBody>
        <w:p w:rsidR="005F4EBF" w:rsidRDefault="005264C3">
          <w:pPr>
            <w:pStyle w:val="21EB22C598A242138A48BB4112C8CDB0"/>
          </w:pPr>
          <w:r w:rsidRPr="00B65472">
            <w:rPr>
              <w:rStyle w:val="Textedelespacerserv"/>
            </w:rPr>
            <w:t>No problem! The Themes, Colors, and Fonts galleries give you the option to add your own.</w:t>
          </w:r>
        </w:p>
      </w:docPartBody>
    </w:docPart>
    <w:docPart>
      <w:docPartPr>
        <w:name w:val="E36D704501184714991E1ACFA25A1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198ED-3BBE-49BA-9BCA-E085DB47D220}"/>
      </w:docPartPr>
      <w:docPartBody>
        <w:p w:rsidR="005F4EBF" w:rsidRDefault="005264C3">
          <w:pPr>
            <w:pStyle w:val="E36D704501184714991E1ACFA25A1DE7"/>
          </w:pPr>
          <w:r w:rsidRPr="00E77933">
            <w:t>“Insert a quote here”</w:t>
          </w:r>
        </w:p>
      </w:docPartBody>
    </w:docPart>
    <w:docPart>
      <w:docPartPr>
        <w:name w:val="8A9144512C6B46B2818E937C30C8A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3D019-92A9-42A5-A970-3B73D24A6697}"/>
      </w:docPartPr>
      <w:docPartBody>
        <w:p w:rsidR="005F4EBF" w:rsidRDefault="005264C3">
          <w:pPr>
            <w:pStyle w:val="8A9144512C6B46B2818E937C30C8A1C2"/>
          </w:pPr>
          <w:r w:rsidRPr="00E77933">
            <w:t>Quote source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C3"/>
    <w:rsid w:val="005264C3"/>
    <w:rsid w:val="005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qFormat/>
    <w:pPr>
      <w:spacing w:before="0" w:after="400" w:line="240" w:lineRule="auto"/>
      <w:outlineLvl w:val="2"/>
    </w:pPr>
    <w:rPr>
      <w:caps/>
      <w:color w:val="FFFFFF" w:themeColor="background1"/>
      <w:sz w:val="40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CB5AB55C1B54769B776C1A54A39B5A8">
    <w:name w:val="8CB5AB55C1B54769B776C1A54A39B5A8"/>
  </w:style>
  <w:style w:type="paragraph" w:customStyle="1" w:styleId="396D2860D40B4241A51BEA966DC2D0D1">
    <w:name w:val="396D2860D40B4241A51BEA966DC2D0D1"/>
  </w:style>
  <w:style w:type="paragraph" w:customStyle="1" w:styleId="EB4BBB4802A24E32A642C5A748D4F26E">
    <w:name w:val="EB4BBB4802A24E32A642C5A748D4F26E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B36264927B8B47A385008CC5EF5CB6D3">
    <w:name w:val="B36264927B8B47A385008CC5EF5CB6D3"/>
  </w:style>
  <w:style w:type="paragraph" w:customStyle="1" w:styleId="7867429EBB974279B67AFFA048A2D37C">
    <w:name w:val="7867429EBB974279B67AFFA048A2D37C"/>
  </w:style>
  <w:style w:type="paragraph" w:customStyle="1" w:styleId="51498F8A04C649BF87046834801CE547">
    <w:name w:val="51498F8A04C649BF87046834801CE547"/>
  </w:style>
  <w:style w:type="paragraph" w:customStyle="1" w:styleId="F1EC4ECBE45944AD8004B7C7BE5A3609">
    <w:name w:val="F1EC4ECBE45944AD8004B7C7BE5A3609"/>
  </w:style>
  <w:style w:type="paragraph" w:customStyle="1" w:styleId="F33AF64A87A0492CAA93AA55D1807243">
    <w:name w:val="F33AF64A87A0492CAA93AA55D1807243"/>
  </w:style>
  <w:style w:type="paragraph" w:customStyle="1" w:styleId="9756D2B770F0415EBC6F4BD93A6E4CB3">
    <w:name w:val="9756D2B770F0415EBC6F4BD93A6E4CB3"/>
  </w:style>
  <w:style w:type="paragraph" w:customStyle="1" w:styleId="82203BBCB6764403BE3151C909CA2DEA">
    <w:name w:val="82203BBCB6764403BE3151C909CA2DEA"/>
  </w:style>
  <w:style w:type="paragraph" w:customStyle="1" w:styleId="5A29DE93D8D84FCCAEE4D57E9820B8B5">
    <w:name w:val="5A29DE93D8D84FCCAEE4D57E9820B8B5"/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aps/>
      <w:color w:val="FFFFFF" w:themeColor="background1"/>
      <w:sz w:val="40"/>
      <w:szCs w:val="24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61633D34F4141088BAE158F4F239B19">
    <w:name w:val="D61633D34F4141088BAE158F4F239B19"/>
  </w:style>
  <w:style w:type="paragraph" w:customStyle="1" w:styleId="AFD5E99900754BD9AC5EA291F212FAD5">
    <w:name w:val="AFD5E99900754BD9AC5EA291F212FAD5"/>
  </w:style>
  <w:style w:type="paragraph" w:customStyle="1" w:styleId="F919D6AD7BF74DEF82AA1FBC0FDC0A4F">
    <w:name w:val="F919D6AD7BF74DEF82AA1FBC0FDC0A4F"/>
  </w:style>
  <w:style w:type="paragraph" w:customStyle="1" w:styleId="051C26FE24614D1388D9C387C0431EBB">
    <w:name w:val="051C26FE24614D1388D9C387C0431EBB"/>
  </w:style>
  <w:style w:type="paragraph" w:customStyle="1" w:styleId="B607012E83E84006BF97415E3E1053A9">
    <w:name w:val="B607012E83E84006BF97415E3E1053A9"/>
  </w:style>
  <w:style w:type="paragraph" w:customStyle="1" w:styleId="20D4AFE628C040F5B43710F85484879D">
    <w:name w:val="20D4AFE628C040F5B43710F85484879D"/>
  </w:style>
  <w:style w:type="paragraph" w:customStyle="1" w:styleId="2D1ADFFD463F49EA842AB6E922EE45DF">
    <w:name w:val="2D1ADFFD463F49EA842AB6E922EE45DF"/>
  </w:style>
  <w:style w:type="paragraph" w:customStyle="1" w:styleId="B84EF73EDCFE4BA8AC2DE1B4F15667B7">
    <w:name w:val="B84EF73EDCFE4BA8AC2DE1B4F15667B7"/>
  </w:style>
  <w:style w:type="paragraph" w:customStyle="1" w:styleId="2DF8976AA06848FC859AF0E8F567F09A">
    <w:name w:val="2DF8976AA06848FC859AF0E8F567F09A"/>
  </w:style>
  <w:style w:type="paragraph" w:customStyle="1" w:styleId="C811EF114E9847599CE4B6E542F95D1B">
    <w:name w:val="C811EF114E9847599CE4B6E542F95D1B"/>
  </w:style>
  <w:style w:type="paragraph" w:customStyle="1" w:styleId="07F4B18B481D4982825C4E60BD18D881">
    <w:name w:val="07F4B18B481D4982825C4E60BD18D881"/>
  </w:style>
  <w:style w:type="paragraph" w:customStyle="1" w:styleId="1BBB84F9D0834BD9BF653691E9BF73D6">
    <w:name w:val="1BBB84F9D0834BD9BF653691E9BF73D6"/>
  </w:style>
  <w:style w:type="paragraph" w:customStyle="1" w:styleId="21EB22C598A242138A48BB4112C8CDB0">
    <w:name w:val="21EB22C598A242138A48BB4112C8CDB0"/>
  </w:style>
  <w:style w:type="paragraph" w:customStyle="1" w:styleId="E36D704501184714991E1ACFA25A1DE7">
    <w:name w:val="E36D704501184714991E1ACFA25A1DE7"/>
  </w:style>
  <w:style w:type="paragraph" w:customStyle="1" w:styleId="8A9144512C6B46B2818E937C30C8A1C2">
    <w:name w:val="8A9144512C6B46B2818E937C30C8A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Vivid shapes event brochure </Template>
  <TotalTime>6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Sinclair</dc:creator>
  <cp:keywords/>
  <dc:description/>
  <cp:lastModifiedBy>Wassim Bejaoui</cp:lastModifiedBy>
  <cp:revision>2</cp:revision>
  <dcterms:created xsi:type="dcterms:W3CDTF">2019-06-13T11:02:00Z</dcterms:created>
  <dcterms:modified xsi:type="dcterms:W3CDTF">2022-11-27T18:06:00Z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